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69"/>
        <w:gridCol w:w="2321"/>
        <w:gridCol w:w="630"/>
        <w:gridCol w:w="1080"/>
        <w:gridCol w:w="180"/>
        <w:gridCol w:w="131"/>
        <w:gridCol w:w="2552"/>
        <w:gridCol w:w="283"/>
      </w:tblGrid>
      <w:tr w:rsidR="0036533D" w:rsidRPr="0089185E" w:rsidTr="0089185E">
        <w:trPr>
          <w:cantSplit/>
        </w:trPr>
        <w:tc>
          <w:tcPr>
            <w:tcW w:w="93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CC"/>
          </w:tcPr>
          <w:p w:rsidR="0036533D" w:rsidRPr="0089185E" w:rsidRDefault="0036533D">
            <w:pPr>
              <w:jc w:val="center"/>
              <w:rPr>
                <w:rFonts w:asciiTheme="minorHAnsi" w:hAnsiTheme="minorHAnsi" w:cstheme="minorHAnsi"/>
              </w:rPr>
            </w:pPr>
          </w:p>
          <w:p w:rsidR="0036533D" w:rsidRPr="0089185E" w:rsidRDefault="0089185E" w:rsidP="009E70DB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9185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Master Data Management </w:t>
            </w:r>
            <w:r w:rsidR="009E70DB" w:rsidRPr="0089185E">
              <w:rPr>
                <w:rFonts w:asciiTheme="minorHAnsi" w:hAnsiTheme="minorHAnsi" w:cstheme="minorHAnsi"/>
                <w:b/>
                <w:sz w:val="36"/>
                <w:szCs w:val="36"/>
              </w:rPr>
              <w:t>Change Request Form</w:t>
            </w:r>
          </w:p>
          <w:p w:rsidR="0036533D" w:rsidRPr="0089185E" w:rsidRDefault="0036533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4A8D" w:rsidRPr="0089185E" w:rsidTr="00006B86">
        <w:trPr>
          <w:cantSplit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4A8D" w:rsidRPr="0089185E" w:rsidRDefault="00734A8D" w:rsidP="00734A8D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Requestor Name: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A8D" w:rsidRPr="0089185E" w:rsidRDefault="00734A8D" w:rsidP="00734A8D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A8D" w:rsidRPr="0089185E" w:rsidRDefault="00734A8D" w:rsidP="00734A8D">
            <w:pPr>
              <w:spacing w:before="1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Request #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A8D" w:rsidRPr="0089185E" w:rsidRDefault="00734A8D" w:rsidP="00734A8D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4A8D" w:rsidRPr="0089185E" w:rsidRDefault="00734A8D" w:rsidP="00734A8D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CF6D53">
        <w:trPr>
          <w:cantSplit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6533D" w:rsidRPr="0089185E" w:rsidRDefault="0089185E" w:rsidP="00006B8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Architect</w:t>
            </w:r>
            <w:r w:rsidR="0036533D"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6533D" w:rsidRPr="0089185E" w:rsidRDefault="0036533D" w:rsidP="00006B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3D" w:rsidRPr="0089185E" w:rsidRDefault="0036533D" w:rsidP="00CB1C47">
            <w:pPr>
              <w:spacing w:before="120"/>
              <w:ind w:left="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Date Submitted: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6533D" w:rsidRPr="0089185E" w:rsidRDefault="0089185E" w:rsidP="00006B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MMM DD, YYYY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6533D" w:rsidRPr="0089185E" w:rsidRDefault="0036533D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CF6D53">
        <w:trPr>
          <w:cantSplit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6533D" w:rsidRPr="0089185E" w:rsidRDefault="0036533D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Scope Change?</w:t>
            </w:r>
          </w:p>
        </w:tc>
        <w:tc>
          <w:tcPr>
            <w:tcW w:w="3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6533D" w:rsidRPr="0089185E" w:rsidRDefault="00CF6D53" w:rsidP="00006B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Yes"/>
                <w:tag w:val="Yes"/>
                <w:id w:val="-13799304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3D" w:rsidRPr="0089185E" w:rsidRDefault="0036533D">
            <w:pPr>
              <w:spacing w:before="1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Priority: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6533D" w:rsidRPr="0089185E" w:rsidRDefault="0036533D" w:rsidP="00006B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6533D" w:rsidRPr="0089185E" w:rsidRDefault="0036533D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6D53" w:rsidRPr="0089185E" w:rsidTr="00CF6D53">
        <w:trPr>
          <w:cantSplit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F6D53" w:rsidRPr="0089185E" w:rsidRDefault="00CF6D53" w:rsidP="00CF6D53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Affected Line(s) of Business</w:t>
            </w:r>
            <w:r w:rsidRPr="0089185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D53" w:rsidRPr="0089185E" w:rsidRDefault="00CF6D53" w:rsidP="00CF6D5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D53" w:rsidRPr="0089185E" w:rsidRDefault="00CF6D5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006B86">
        <w:trPr>
          <w:cantSplit/>
          <w:trHeight w:val="188"/>
        </w:trPr>
        <w:tc>
          <w:tcPr>
            <w:tcW w:w="1710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6533D" w:rsidRPr="0089185E" w:rsidRDefault="0036533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6533D" w:rsidRPr="0089185E" w:rsidRDefault="0036533D" w:rsidP="00006B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89185E">
        <w:trPr>
          <w:cantSplit/>
        </w:trPr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:rsidR="0036533D" w:rsidRPr="006F2160" w:rsidRDefault="0036533D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>Reason for Change: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Prepared by:</w:t>
            </w:r>
          </w:p>
        </w:tc>
        <w:tc>
          <w:tcPr>
            <w:tcW w:w="29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533D" w:rsidRPr="0089185E" w:rsidRDefault="0036533D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006B86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4C25" w:rsidRPr="0089185E" w:rsidRDefault="0089185E" w:rsidP="00E24C25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>Provide justification for of why such a change is needed and any background information or details on the change catalyst in order to support the rational of this change.</w:t>
            </w:r>
          </w:p>
          <w:p w:rsidR="0036533D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55F1" w:rsidRPr="0089185E" w:rsidRDefault="002455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6F2160">
        <w:trPr>
          <w:cantSplit/>
        </w:trPr>
        <w:tc>
          <w:tcPr>
            <w:tcW w:w="5130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:rsidR="0036533D" w:rsidRPr="006F2160" w:rsidRDefault="0036533D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>Description of Change: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33D" w:rsidRPr="0089185E" w:rsidRDefault="0036533D" w:rsidP="00CB1C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Prepared by:</w:t>
            </w:r>
          </w:p>
        </w:tc>
        <w:tc>
          <w:tcPr>
            <w:tcW w:w="296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533D" w:rsidRPr="0089185E" w:rsidRDefault="0036533D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7328" w:rsidRPr="0089185E" w:rsidTr="006F2160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7328" w:rsidRPr="0089185E" w:rsidRDefault="00DE7328" w:rsidP="00E24C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DE7328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4E02" w:rsidRDefault="006F2160" w:rsidP="00D24E02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>Outline the change description</w:t>
            </w:r>
            <w:r w:rsidR="00233C68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  <w:p w:rsidR="00233C68" w:rsidRDefault="00233C68" w:rsidP="00D24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455F1" w:rsidRPr="0089185E" w:rsidRDefault="002455F1" w:rsidP="00D24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4E02" w:rsidRPr="0089185E" w:rsidTr="00D24E02">
        <w:trPr>
          <w:cantSplit/>
          <w:trHeight w:val="62"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24E02" w:rsidRPr="0089185E" w:rsidRDefault="00D24E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160" w:rsidRPr="0089185E" w:rsidTr="006F2160">
        <w:trPr>
          <w:cantSplit/>
        </w:trPr>
        <w:tc>
          <w:tcPr>
            <w:tcW w:w="5130" w:type="dxa"/>
            <w:gridSpan w:val="4"/>
            <w:tcBorders>
              <w:left w:val="single" w:sz="12" w:space="0" w:color="auto"/>
              <w:bottom w:val="nil"/>
            </w:tcBorders>
          </w:tcPr>
          <w:p w:rsidR="006F2160" w:rsidRPr="006F2160" w:rsidRDefault="006F2160" w:rsidP="0089185E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>Implementation of Change: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F2160" w:rsidRPr="0089185E" w:rsidRDefault="006F2160" w:rsidP="00CB1C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Prepared by:</w:t>
            </w:r>
          </w:p>
        </w:tc>
        <w:tc>
          <w:tcPr>
            <w:tcW w:w="296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2160" w:rsidRPr="0089185E" w:rsidRDefault="006F2160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160" w:rsidRPr="0089185E" w:rsidTr="006F2160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F2160" w:rsidRDefault="006F2160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160" w:rsidRDefault="006F2160" w:rsidP="0089185E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>Describe the steps and requirements necessary to implement this change as well as how the change will be communicated to stakeholders.</w:t>
            </w:r>
          </w:p>
          <w:p w:rsidR="002455F1" w:rsidRDefault="002455F1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55F1" w:rsidRPr="0089185E" w:rsidRDefault="002455F1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89185E">
        <w:trPr>
          <w:cantSplit/>
        </w:trPr>
        <w:tc>
          <w:tcPr>
            <w:tcW w:w="5130" w:type="dxa"/>
            <w:gridSpan w:val="4"/>
            <w:tcBorders>
              <w:left w:val="single" w:sz="12" w:space="0" w:color="auto"/>
              <w:bottom w:val="nil"/>
            </w:tcBorders>
          </w:tcPr>
          <w:p w:rsidR="0036533D" w:rsidRPr="006F2160" w:rsidRDefault="0036533D" w:rsidP="0089185E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Cost </w:t>
            </w:r>
            <w:r w:rsidR="001C7E8A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89185E"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>etails</w:t>
            </w: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216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(if applicable)</w:t>
            </w: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6533D" w:rsidRPr="0089185E" w:rsidRDefault="0036533D" w:rsidP="00CB1C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Prepared by:</w:t>
            </w:r>
          </w:p>
        </w:tc>
        <w:tc>
          <w:tcPr>
            <w:tcW w:w="296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533D" w:rsidRPr="0089185E" w:rsidRDefault="0036533D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006B86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34F" w:rsidRDefault="0089185E" w:rsidP="00FF5469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>Provide details on any proposed budget items, one-time or on-going, which would result as part of this change.</w:t>
            </w:r>
          </w:p>
          <w:p w:rsidR="0089185E" w:rsidRPr="0089185E" w:rsidRDefault="0089185E" w:rsidP="00FF5469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3"/>
              <w:gridCol w:w="2283"/>
            </w:tblGrid>
            <w:tr w:rsidR="0089185E" w:rsidTr="0089185E">
              <w:tc>
                <w:tcPr>
                  <w:tcW w:w="2282" w:type="dxa"/>
                </w:tcPr>
                <w:p w:rsidR="0089185E" w:rsidRDefault="0089185E" w:rsidP="001C7E8A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Cost 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tem</w:t>
                  </w:r>
                </w:p>
              </w:tc>
              <w:tc>
                <w:tcPr>
                  <w:tcW w:w="2282" w:type="dxa"/>
                </w:tcPr>
                <w:p w:rsidR="0089185E" w:rsidRDefault="0089185E" w:rsidP="001C7E8A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ne-Time C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ost 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alue ($)</w:t>
                  </w:r>
                </w:p>
              </w:tc>
              <w:tc>
                <w:tcPr>
                  <w:tcW w:w="2283" w:type="dxa"/>
                </w:tcPr>
                <w:p w:rsidR="0089185E" w:rsidRDefault="0089185E" w:rsidP="001C7E8A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n-G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oing 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ost 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alue ($)</w:t>
                  </w:r>
                </w:p>
              </w:tc>
              <w:tc>
                <w:tcPr>
                  <w:tcW w:w="2283" w:type="dxa"/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Total ($)</w:t>
                  </w:r>
                </w:p>
              </w:tc>
            </w:tr>
            <w:tr w:rsidR="0089185E" w:rsidTr="0089185E"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89185E" w:rsidRPr="0089185E" w:rsidRDefault="0089185E" w:rsidP="00FF5469">
                  <w:pPr>
                    <w:rPr>
                      <w:rFonts w:asciiTheme="minorHAnsi" w:hAnsiTheme="minorHAnsi" w:cstheme="minorHAnsi"/>
                      <w:color w:val="A6A6A6" w:themeColor="background1" w:themeShade="A6"/>
                      <w:sz w:val="20"/>
                      <w:szCs w:val="20"/>
                    </w:rPr>
                  </w:pPr>
                  <w:r w:rsidRPr="0089185E">
                    <w:rPr>
                      <w:rFonts w:asciiTheme="minorHAnsi" w:hAnsiTheme="minorHAnsi" w:cstheme="minorHAnsi"/>
                      <w:color w:val="A6A6A6" w:themeColor="background1" w:themeShade="A6"/>
                      <w:sz w:val="20"/>
                      <w:szCs w:val="20"/>
                    </w:rPr>
                    <w:t>Item 1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9185E" w:rsidTr="0089185E"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89185E" w:rsidRPr="0089185E" w:rsidRDefault="0089185E" w:rsidP="00FF5469">
                  <w:pPr>
                    <w:rPr>
                      <w:rFonts w:asciiTheme="minorHAnsi" w:hAnsiTheme="minorHAnsi" w:cstheme="minorHAnsi"/>
                      <w:color w:val="A6A6A6" w:themeColor="background1" w:themeShade="A6"/>
                      <w:sz w:val="20"/>
                      <w:szCs w:val="20"/>
                    </w:rPr>
                  </w:pPr>
                  <w:r w:rsidRPr="0089185E">
                    <w:rPr>
                      <w:rFonts w:asciiTheme="minorHAnsi" w:hAnsiTheme="minorHAnsi" w:cstheme="minorHAnsi"/>
                      <w:color w:val="A6A6A6" w:themeColor="background1" w:themeShade="A6"/>
                      <w:sz w:val="20"/>
                      <w:szCs w:val="20"/>
                    </w:rPr>
                    <w:t>Item 2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9185E" w:rsidTr="0089185E">
              <w:tc>
                <w:tcPr>
                  <w:tcW w:w="22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  <w:tcBorders>
                    <w:left w:val="single" w:sz="4" w:space="0" w:color="auto"/>
                  </w:tcBorders>
                </w:tcPr>
                <w:p w:rsidR="0089185E" w:rsidRDefault="0089185E" w:rsidP="001C7E8A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Total </w:t>
                  </w:r>
                  <w:r w:rsidR="001C7E8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Impact on B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udget</w:t>
                  </w:r>
                </w:p>
              </w:tc>
              <w:tc>
                <w:tcPr>
                  <w:tcW w:w="2283" w:type="dxa"/>
                </w:tcPr>
                <w:p w:rsidR="0089185E" w:rsidRDefault="0089185E" w:rsidP="00FF546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33C68" w:rsidRPr="0089185E" w:rsidRDefault="00233C68" w:rsidP="00FF54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6533D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55F1" w:rsidRDefault="002455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3C68" w:rsidRPr="0089185E" w:rsidRDefault="00233C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89185E">
        <w:trPr>
          <w:cantSplit/>
        </w:trPr>
        <w:tc>
          <w:tcPr>
            <w:tcW w:w="5130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:rsidR="0036533D" w:rsidRPr="006F2160" w:rsidRDefault="0036533D" w:rsidP="00DA647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Ramifications </w:t>
            </w:r>
            <w:r w:rsidR="0089185E" w:rsidRPr="006F216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(e.g., schedule, scope, risks, stakeholders, </w:t>
            </w:r>
            <w:r w:rsidRPr="00DA64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staffing</w:t>
            </w:r>
            <w:r w:rsidR="0089185E" w:rsidRPr="006F216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, change management</w:t>
            </w:r>
            <w:r w:rsidRPr="006F216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)</w:t>
            </w:r>
            <w:r w:rsidRPr="006F216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33D" w:rsidRPr="0089185E" w:rsidRDefault="0036533D" w:rsidP="00CB1C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Prepared by:</w:t>
            </w:r>
          </w:p>
        </w:tc>
        <w:tc>
          <w:tcPr>
            <w:tcW w:w="296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533D" w:rsidRPr="0089185E" w:rsidRDefault="0036533D" w:rsidP="008918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006B86">
        <w:trPr>
          <w:cantSplit/>
        </w:trPr>
        <w:tc>
          <w:tcPr>
            <w:tcW w:w="9356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9185E" w:rsidRPr="00DA647F" w:rsidRDefault="0089185E" w:rsidP="00DA647F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</w:p>
          <w:p w:rsidR="00D24E02" w:rsidRPr="0089185E" w:rsidRDefault="0089185E" w:rsidP="00DA647F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 xml:space="preserve">Provide any details on any impact this change would have on schedule, staffing, 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 xml:space="preserve">risks, </w:t>
            </w:r>
            <w:r w:rsidR="00392AE9" w:rsidRPr="00392AE9"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  <w:t>stakeholders, and scope, and what change management steps will be taken to address all of these.</w:t>
            </w:r>
            <w:bookmarkStart w:id="0" w:name="_GoBack"/>
            <w:bookmarkEnd w:id="0"/>
          </w:p>
          <w:p w:rsidR="0036533D" w:rsidRPr="00DA647F" w:rsidRDefault="0036533D" w:rsidP="00DA647F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89185E" w:rsidRPr="0089185E" w:rsidTr="006E5571">
        <w:trPr>
          <w:cantSplit/>
        </w:trPr>
        <w:tc>
          <w:tcPr>
            <w:tcW w:w="93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89185E" w:rsidRPr="0089185E" w:rsidRDefault="006F2160" w:rsidP="006F216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7" type="#_x0000_t75" style="width:108pt;height:18pt" o:ole="">
                  <v:imagedata r:id="rId8" o:title=""/>
                </v:shape>
                <w:control r:id="rId9" w:name="Approved" w:shapeid="_x0000_i1287"/>
              </w:object>
            </w:r>
            <w:r>
              <w:rPr>
                <w:rFonts w:asciiTheme="minorHAnsi" w:hAnsiTheme="minorHAnsi" w:cstheme="minorHAnsi"/>
                <w:sz w:val="20"/>
                <w:szCs w:val="20"/>
              </w:rPr>
              <w:object w:dxaOrig="1440" w:dyaOrig="1440">
                <v:shape id="_x0000_i1283" type="#_x0000_t75" style="width:108pt;height:18pt" o:ole="">
                  <v:imagedata r:id="rId10" o:title=""/>
                </v:shape>
                <w:control r:id="rId11" w:name="Rejected" w:shapeid="_x0000_i1283"/>
              </w:object>
            </w:r>
            <w:r>
              <w:rPr>
                <w:rFonts w:asciiTheme="minorHAnsi" w:hAnsiTheme="minorHAnsi" w:cstheme="minorHAnsi"/>
                <w:sz w:val="20"/>
                <w:szCs w:val="20"/>
              </w:rPr>
              <w:object w:dxaOrig="1440" w:dyaOrig="1440">
                <v:shape id="_x0000_i1286" type="#_x0000_t75" style="width:108pt;height:18pt" o:ole="">
                  <v:imagedata r:id="rId12" o:title=""/>
                </v:shape>
                <w:control r:id="rId13" w:name="Cancelled" w:shapeid="_x0000_i1286"/>
              </w:object>
            </w:r>
          </w:p>
        </w:tc>
      </w:tr>
      <w:tr w:rsidR="006F2160" w:rsidRPr="0089185E" w:rsidTr="006F2160">
        <w:trPr>
          <w:cantSplit/>
        </w:trPr>
        <w:tc>
          <w:tcPr>
            <w:tcW w:w="2179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6F2160" w:rsidRPr="0089185E" w:rsidRDefault="006F216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160" w:rsidRPr="0089185E" w:rsidRDefault="006F216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Authorizer’s Name</w:t>
            </w: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031" w:type="dxa"/>
            <w:gridSpan w:val="3"/>
            <w:tcBorders>
              <w:left w:val="nil"/>
              <w:right w:val="nil"/>
            </w:tcBorders>
            <w:vAlign w:val="center"/>
          </w:tcPr>
          <w:p w:rsidR="006F2160" w:rsidRPr="0089185E" w:rsidRDefault="006F2160" w:rsidP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160" w:rsidRPr="0089185E" w:rsidRDefault="006F2160" w:rsidP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tcBorders>
              <w:left w:val="nil"/>
              <w:bottom w:val="nil"/>
              <w:right w:val="nil"/>
            </w:tcBorders>
          </w:tcPr>
          <w:p w:rsidR="006F2160" w:rsidRPr="0089185E" w:rsidRDefault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single" w:sz="12" w:space="0" w:color="auto"/>
            </w:tcBorders>
          </w:tcPr>
          <w:p w:rsidR="006F2160" w:rsidRPr="0089185E" w:rsidRDefault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160" w:rsidRPr="0089185E" w:rsidTr="006F2160">
        <w:trPr>
          <w:cantSplit/>
        </w:trPr>
        <w:tc>
          <w:tcPr>
            <w:tcW w:w="21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2160" w:rsidRPr="0089185E" w:rsidRDefault="006F216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160" w:rsidRPr="0089185E" w:rsidRDefault="006F216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3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2160" w:rsidRPr="0089185E" w:rsidRDefault="006F2160" w:rsidP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160" w:rsidRPr="0089185E" w:rsidRDefault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F2160" w:rsidRPr="0089185E" w:rsidRDefault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160" w:rsidRPr="0089185E" w:rsidTr="006F2160">
        <w:trPr>
          <w:cantSplit/>
        </w:trPr>
        <w:tc>
          <w:tcPr>
            <w:tcW w:w="21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2160" w:rsidRDefault="006F216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160" w:rsidRPr="0089185E" w:rsidRDefault="006F216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9185E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403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2160" w:rsidRDefault="006F2160" w:rsidP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160" w:rsidRPr="0089185E" w:rsidRDefault="006F2160" w:rsidP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160" w:rsidRPr="0089185E" w:rsidRDefault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F2160" w:rsidRPr="0089185E" w:rsidRDefault="006F21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1AFA" w:rsidRPr="0089185E" w:rsidTr="006F2160">
        <w:trPr>
          <w:cantSplit/>
        </w:trPr>
        <w:tc>
          <w:tcPr>
            <w:tcW w:w="21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1AFA" w:rsidRPr="0089185E" w:rsidRDefault="00491AF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AFA" w:rsidRPr="0089185E" w:rsidRDefault="00491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1AFA" w:rsidRPr="0089185E" w:rsidRDefault="00491A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33D" w:rsidRPr="0089185E" w:rsidTr="006F2160">
        <w:trPr>
          <w:cantSplit/>
        </w:trPr>
        <w:tc>
          <w:tcPr>
            <w:tcW w:w="21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6533D" w:rsidRPr="0089185E" w:rsidRDefault="003653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533D" w:rsidRPr="0089185E" w:rsidRDefault="003653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6533D" w:rsidRPr="0089185E" w:rsidRDefault="003653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34F" w:rsidRPr="0089185E" w:rsidRDefault="00AE034F" w:rsidP="00491AFA">
      <w:pPr>
        <w:rPr>
          <w:rFonts w:asciiTheme="minorHAnsi" w:hAnsiTheme="minorHAnsi" w:cstheme="minorHAnsi"/>
          <w:sz w:val="20"/>
          <w:szCs w:val="20"/>
        </w:rPr>
      </w:pPr>
    </w:p>
    <w:sectPr w:rsidR="00AE034F" w:rsidRPr="0089185E" w:rsidSect="006714A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693" w:right="1325" w:bottom="1440" w:left="1800" w:header="720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AA" w:rsidRDefault="00C47EAA">
      <w:r>
        <w:separator/>
      </w:r>
    </w:p>
  </w:endnote>
  <w:endnote w:type="continuationSeparator" w:id="0">
    <w:p w:rsidR="00C47EAA" w:rsidRDefault="00C4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A3" w:rsidRPr="00DA647F" w:rsidRDefault="006714A3" w:rsidP="006714A3">
    <w:pPr>
      <w:pStyle w:val="Footer"/>
      <w:tabs>
        <w:tab w:val="clear" w:pos="8640"/>
        <w:tab w:val="right" w:pos="9270"/>
      </w:tabs>
      <w:rPr>
        <w:rFonts w:asciiTheme="minorHAnsi" w:hAnsiTheme="minorHAnsi" w:cstheme="minorHAnsi"/>
        <w:i/>
        <w:color w:val="A6A6A6" w:themeColor="background1" w:themeShade="A6"/>
      </w:rPr>
    </w:pPr>
    <w:r w:rsidRPr="00DA647F">
      <w:rPr>
        <w:rFonts w:asciiTheme="minorHAnsi" w:hAnsiTheme="minorHAnsi" w:cstheme="minorHAnsi"/>
        <w:i/>
        <w:color w:val="A6A6A6" w:themeColor="background1" w:themeShade="A6"/>
        <w:lang w:val="en"/>
      </w:rPr>
      <w:t>© www.lightsondata.com. All rights reserved</w:t>
    </w:r>
    <w:r>
      <w:rPr>
        <w:rFonts w:asciiTheme="minorHAnsi" w:hAnsiTheme="minorHAnsi" w:cstheme="minorHAnsi"/>
        <w:i/>
        <w:color w:val="A6A6A6" w:themeColor="background1" w:themeShade="A6"/>
        <w:lang w:val="en"/>
      </w:rPr>
      <w:t xml:space="preserve">. </w:t>
    </w:r>
    <w:r>
      <w:rPr>
        <w:rFonts w:asciiTheme="minorHAnsi" w:hAnsiTheme="minorHAnsi" w:cstheme="minorHAnsi"/>
        <w:i/>
        <w:color w:val="A6A6A6" w:themeColor="background1" w:themeShade="A6"/>
      </w:rPr>
      <w:t>These templates and documents might not be disseminated or distributed to any other party.</w:t>
    </w:r>
  </w:p>
  <w:p w:rsidR="006714A3" w:rsidRPr="00DA647F" w:rsidRDefault="006714A3" w:rsidP="006714A3">
    <w:pPr>
      <w:pStyle w:val="Footer"/>
      <w:tabs>
        <w:tab w:val="clear" w:pos="8640"/>
        <w:tab w:val="right" w:pos="9270"/>
      </w:tabs>
      <w:rPr>
        <w:rFonts w:asciiTheme="minorHAnsi" w:hAnsiTheme="minorHAnsi" w:cstheme="minorHAnsi"/>
        <w:i/>
        <w:color w:val="A6A6A6" w:themeColor="background1" w:themeShade="A6"/>
      </w:rPr>
    </w:pPr>
    <w:r w:rsidRPr="00DA647F">
      <w:rPr>
        <w:rFonts w:asciiTheme="minorHAnsi" w:hAnsiTheme="minorHAnsi" w:cstheme="minorHAnsi"/>
        <w:i/>
        <w:color w:val="A6A6A6" w:themeColor="background1" w:themeShade="A6"/>
      </w:rPr>
      <w:t xml:space="preserve">These templates </w:t>
    </w:r>
    <w:r>
      <w:rPr>
        <w:rFonts w:asciiTheme="minorHAnsi" w:hAnsiTheme="minorHAnsi" w:cstheme="minorHAnsi"/>
        <w:i/>
        <w:color w:val="A6A6A6" w:themeColor="background1" w:themeShade="A6"/>
      </w:rPr>
      <w:t xml:space="preserve">and documents </w:t>
    </w:r>
    <w:r w:rsidRPr="00DA647F">
      <w:rPr>
        <w:rFonts w:asciiTheme="minorHAnsi" w:hAnsiTheme="minorHAnsi" w:cstheme="minorHAnsi"/>
        <w:i/>
        <w:color w:val="A6A6A6" w:themeColor="background1" w:themeShade="A6"/>
      </w:rPr>
      <w:t xml:space="preserve">are intended to supply general information only, not specific professional or personal advice. Use this template </w:t>
    </w:r>
    <w:r>
      <w:rPr>
        <w:rFonts w:asciiTheme="minorHAnsi" w:hAnsiTheme="minorHAnsi" w:cstheme="minorHAnsi"/>
        <w:i/>
        <w:color w:val="A6A6A6" w:themeColor="background1" w:themeShade="A6"/>
      </w:rPr>
      <w:t xml:space="preserve">or document </w:t>
    </w:r>
    <w:r w:rsidRPr="00DA647F">
      <w:rPr>
        <w:rFonts w:asciiTheme="minorHAnsi" w:hAnsiTheme="minorHAnsi" w:cstheme="minorHAnsi"/>
        <w:i/>
        <w:color w:val="A6A6A6" w:themeColor="background1" w:themeShade="A6"/>
      </w:rPr>
      <w:t>either in whole or in part as a basis and guide for document creation.</w:t>
    </w:r>
    <w:r>
      <w:rPr>
        <w:rFonts w:asciiTheme="minorHAnsi" w:hAnsiTheme="minorHAnsi" w:cstheme="minorHAnsi"/>
        <w:i/>
        <w:color w:val="A6A6A6" w:themeColor="background1" w:themeShade="A6"/>
      </w:rPr>
      <w:t xml:space="preserve"> For professional advice, please feel free to reach out to </w:t>
    </w:r>
    <w:hyperlink r:id="rId1" w:history="1">
      <w:r w:rsidRPr="00DA647F">
        <w:rPr>
          <w:rStyle w:val="Hyperlink"/>
          <w:rFonts w:asciiTheme="minorHAnsi" w:hAnsiTheme="minorHAnsi" w:cstheme="minorHAnsi"/>
          <w:i/>
          <w:color w:val="A6A6A6" w:themeColor="background1" w:themeShade="A6"/>
        </w:rPr>
        <w:t>www.lightsondata.com</w:t>
      </w:r>
    </w:hyperlink>
    <w:r w:rsidRPr="00DA647F">
      <w:rPr>
        <w:rFonts w:asciiTheme="minorHAnsi" w:hAnsiTheme="minorHAnsi" w:cstheme="minorHAnsi"/>
        <w:i/>
        <w:color w:val="A6A6A6" w:themeColor="background1" w:themeShade="A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47F" w:rsidRPr="00DA647F" w:rsidRDefault="00DA647F" w:rsidP="00DA647F">
    <w:pPr>
      <w:pStyle w:val="Footer"/>
      <w:tabs>
        <w:tab w:val="clear" w:pos="8640"/>
        <w:tab w:val="right" w:pos="9270"/>
      </w:tabs>
      <w:rPr>
        <w:rFonts w:asciiTheme="minorHAnsi" w:hAnsiTheme="minorHAnsi" w:cstheme="minorHAnsi"/>
        <w:i/>
        <w:color w:val="A6A6A6" w:themeColor="background1" w:themeShade="A6"/>
      </w:rPr>
    </w:pPr>
    <w:r w:rsidRPr="00DA647F">
      <w:rPr>
        <w:rFonts w:asciiTheme="minorHAnsi" w:hAnsiTheme="minorHAnsi" w:cstheme="minorHAnsi"/>
        <w:i/>
        <w:color w:val="A6A6A6" w:themeColor="background1" w:themeShade="A6"/>
        <w:lang w:val="en"/>
      </w:rPr>
      <w:t xml:space="preserve">© </w:t>
    </w:r>
    <w:r w:rsidRPr="00DA647F">
      <w:rPr>
        <w:rFonts w:asciiTheme="minorHAnsi" w:hAnsiTheme="minorHAnsi" w:cstheme="minorHAnsi"/>
        <w:i/>
        <w:color w:val="A6A6A6" w:themeColor="background1" w:themeShade="A6"/>
        <w:lang w:val="en"/>
      </w:rPr>
      <w:t>www.lightsondata.com</w:t>
    </w:r>
    <w:r w:rsidRPr="00DA647F">
      <w:rPr>
        <w:rFonts w:asciiTheme="minorHAnsi" w:hAnsiTheme="minorHAnsi" w:cstheme="minorHAnsi"/>
        <w:i/>
        <w:color w:val="A6A6A6" w:themeColor="background1" w:themeShade="A6"/>
        <w:lang w:val="en"/>
      </w:rPr>
      <w:t>. All rights reserved</w:t>
    </w:r>
    <w:r>
      <w:rPr>
        <w:rFonts w:asciiTheme="minorHAnsi" w:hAnsiTheme="minorHAnsi" w:cstheme="minorHAnsi"/>
        <w:i/>
        <w:color w:val="A6A6A6" w:themeColor="background1" w:themeShade="A6"/>
        <w:lang w:val="en"/>
      </w:rPr>
      <w:t xml:space="preserve">. </w:t>
    </w:r>
    <w:r>
      <w:rPr>
        <w:rFonts w:asciiTheme="minorHAnsi" w:hAnsiTheme="minorHAnsi" w:cstheme="minorHAnsi"/>
        <w:i/>
        <w:color w:val="A6A6A6" w:themeColor="background1" w:themeShade="A6"/>
      </w:rPr>
      <w:t>These templates and documents might not be disseminated or distributed to any other party.</w:t>
    </w:r>
  </w:p>
  <w:p w:rsidR="0036533D" w:rsidRPr="00DA647F" w:rsidRDefault="00DA647F" w:rsidP="00006B86">
    <w:pPr>
      <w:pStyle w:val="Footer"/>
      <w:tabs>
        <w:tab w:val="clear" w:pos="8640"/>
        <w:tab w:val="right" w:pos="9270"/>
      </w:tabs>
      <w:rPr>
        <w:rFonts w:asciiTheme="minorHAnsi" w:hAnsiTheme="minorHAnsi" w:cstheme="minorHAnsi"/>
        <w:i/>
        <w:color w:val="A6A6A6" w:themeColor="background1" w:themeShade="A6"/>
      </w:rPr>
    </w:pPr>
    <w:r w:rsidRPr="00DA647F">
      <w:rPr>
        <w:rFonts w:asciiTheme="minorHAnsi" w:hAnsiTheme="minorHAnsi" w:cstheme="minorHAnsi"/>
        <w:i/>
        <w:color w:val="A6A6A6" w:themeColor="background1" w:themeShade="A6"/>
      </w:rPr>
      <w:t xml:space="preserve">These templates </w:t>
    </w:r>
    <w:r>
      <w:rPr>
        <w:rFonts w:asciiTheme="minorHAnsi" w:hAnsiTheme="minorHAnsi" w:cstheme="minorHAnsi"/>
        <w:i/>
        <w:color w:val="A6A6A6" w:themeColor="background1" w:themeShade="A6"/>
      </w:rPr>
      <w:t xml:space="preserve">and documents </w:t>
    </w:r>
    <w:r w:rsidRPr="00DA647F">
      <w:rPr>
        <w:rFonts w:asciiTheme="minorHAnsi" w:hAnsiTheme="minorHAnsi" w:cstheme="minorHAnsi"/>
        <w:i/>
        <w:color w:val="A6A6A6" w:themeColor="background1" w:themeShade="A6"/>
      </w:rPr>
      <w:t xml:space="preserve">are intended to supply general information only, not specific professional or personal advice. Use this template </w:t>
    </w:r>
    <w:r>
      <w:rPr>
        <w:rFonts w:asciiTheme="minorHAnsi" w:hAnsiTheme="minorHAnsi" w:cstheme="minorHAnsi"/>
        <w:i/>
        <w:color w:val="A6A6A6" w:themeColor="background1" w:themeShade="A6"/>
      </w:rPr>
      <w:t xml:space="preserve">or document </w:t>
    </w:r>
    <w:r w:rsidRPr="00DA647F">
      <w:rPr>
        <w:rFonts w:asciiTheme="minorHAnsi" w:hAnsiTheme="minorHAnsi" w:cstheme="minorHAnsi"/>
        <w:i/>
        <w:color w:val="A6A6A6" w:themeColor="background1" w:themeShade="A6"/>
      </w:rPr>
      <w:t>either in whole or in part as a basis and guide for document creation.</w:t>
    </w:r>
    <w:r>
      <w:rPr>
        <w:rFonts w:asciiTheme="minorHAnsi" w:hAnsiTheme="minorHAnsi" w:cstheme="minorHAnsi"/>
        <w:i/>
        <w:color w:val="A6A6A6" w:themeColor="background1" w:themeShade="A6"/>
      </w:rPr>
      <w:t xml:space="preserve"> For professional advice, please feel free to reach out to </w:t>
    </w:r>
    <w:hyperlink r:id="rId1" w:history="1">
      <w:r w:rsidRPr="00DA647F">
        <w:rPr>
          <w:rStyle w:val="Hyperlink"/>
          <w:rFonts w:asciiTheme="minorHAnsi" w:hAnsiTheme="minorHAnsi" w:cstheme="minorHAnsi"/>
          <w:i/>
          <w:color w:val="A6A6A6" w:themeColor="background1" w:themeShade="A6"/>
        </w:rPr>
        <w:t>www.lightsondata.com</w:t>
      </w:r>
    </w:hyperlink>
    <w:r w:rsidRPr="00DA647F">
      <w:rPr>
        <w:rFonts w:asciiTheme="minorHAnsi" w:hAnsiTheme="minorHAnsi" w:cstheme="minorHAnsi"/>
        <w:i/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AA" w:rsidRDefault="00C47EAA">
      <w:r>
        <w:separator/>
      </w:r>
    </w:p>
  </w:footnote>
  <w:footnote w:type="continuationSeparator" w:id="0">
    <w:p w:rsidR="00C47EAA" w:rsidRDefault="00C4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5" w:type="pct"/>
      <w:tblLook w:val="04A0" w:firstRow="1" w:lastRow="0" w:firstColumn="1" w:lastColumn="0" w:noHBand="0" w:noVBand="1"/>
    </w:tblPr>
    <w:tblGrid>
      <w:gridCol w:w="4109"/>
      <w:gridCol w:w="899"/>
      <w:gridCol w:w="766"/>
      <w:gridCol w:w="471"/>
      <w:gridCol w:w="875"/>
      <w:gridCol w:w="565"/>
      <w:gridCol w:w="1585"/>
    </w:tblGrid>
    <w:tr w:rsidR="006714A3" w:rsidRPr="00475C37" w:rsidTr="006714A3">
      <w:trPr>
        <w:trHeight w:val="680"/>
      </w:trPr>
      <w:tc>
        <w:tcPr>
          <w:tcW w:w="2216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hyperlink r:id="rId1" w:history="1">
            <w:r w:rsidRPr="00475C37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www.lights</w:t>
            </w:r>
            <w:r w:rsidRPr="00475C37">
              <w:rPr>
                <w:rFonts w:ascii="Calibri" w:hAnsi="Calibri" w:cs="Calibri"/>
                <w:b/>
                <w:bCs/>
                <w:color w:val="33CCCC"/>
                <w:sz w:val="40"/>
                <w:szCs w:val="40"/>
              </w:rPr>
              <w:t>on</w:t>
            </w:r>
            <w:r w:rsidRPr="00475C37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data.com</w:t>
            </w:r>
          </w:hyperlink>
        </w:p>
      </w:tc>
      <w:tc>
        <w:tcPr>
          <w:tcW w:w="485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  <w:tc>
        <w:tcPr>
          <w:tcW w:w="413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  <w:tc>
        <w:tcPr>
          <w:tcW w:w="254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  <w:tc>
        <w:tcPr>
          <w:tcW w:w="472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  <w:tc>
        <w:tcPr>
          <w:tcW w:w="305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  <w:tc>
        <w:tcPr>
          <w:tcW w:w="855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6714A3" w:rsidRPr="00475C37" w:rsidRDefault="006714A3" w:rsidP="006714A3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</w:tr>
  </w:tbl>
  <w:p w:rsidR="0036533D" w:rsidRDefault="0036533D">
    <w:pPr>
      <w:tabs>
        <w:tab w:val="right" w:pos="936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5" w:type="pct"/>
      <w:tblLook w:val="04A0" w:firstRow="1" w:lastRow="0" w:firstColumn="1" w:lastColumn="0" w:noHBand="0" w:noVBand="1"/>
    </w:tblPr>
    <w:tblGrid>
      <w:gridCol w:w="5948"/>
      <w:gridCol w:w="3322"/>
    </w:tblGrid>
    <w:tr w:rsidR="0089185E" w:rsidRPr="00475C37" w:rsidTr="0089185E">
      <w:trPr>
        <w:trHeight w:val="680"/>
      </w:trPr>
      <w:tc>
        <w:tcPr>
          <w:tcW w:w="3208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89185E" w:rsidRPr="00475C37" w:rsidRDefault="0089185E" w:rsidP="0089185E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hyperlink r:id="rId1" w:history="1">
            <w:r w:rsidRPr="00475C37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www.lights</w:t>
            </w:r>
            <w:r w:rsidRPr="00475C37">
              <w:rPr>
                <w:rFonts w:ascii="Calibri" w:hAnsi="Calibri" w:cs="Calibri"/>
                <w:b/>
                <w:bCs/>
                <w:color w:val="33CCCC"/>
                <w:sz w:val="40"/>
                <w:szCs w:val="40"/>
              </w:rPr>
              <w:t>on</w:t>
            </w:r>
            <w:r w:rsidRPr="00475C37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data.com</w:t>
            </w:r>
          </w:hyperlink>
        </w:p>
      </w:tc>
      <w:tc>
        <w:tcPr>
          <w:tcW w:w="1792" w:type="pct"/>
          <w:tcBorders>
            <w:top w:val="nil"/>
            <w:left w:val="nil"/>
            <w:bottom w:val="nil"/>
            <w:right w:val="nil"/>
          </w:tcBorders>
          <w:shd w:val="clear" w:color="000000" w:fill="000000"/>
          <w:noWrap/>
          <w:vAlign w:val="center"/>
          <w:hideMark/>
        </w:tcPr>
        <w:p w:rsidR="0089185E" w:rsidRPr="00475C37" w:rsidRDefault="0089185E" w:rsidP="0089185E">
          <w:pPr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</w:pPr>
          <w:r w:rsidRPr="00475C37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 </w:t>
          </w:r>
        </w:p>
      </w:tc>
    </w:tr>
  </w:tbl>
  <w:p w:rsidR="0036533D" w:rsidRPr="00031F18" w:rsidRDefault="0036533D" w:rsidP="008918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370"/>
    <w:multiLevelType w:val="hybridMultilevel"/>
    <w:tmpl w:val="3C40E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437"/>
    <w:multiLevelType w:val="hybridMultilevel"/>
    <w:tmpl w:val="5AFC057E"/>
    <w:lvl w:ilvl="0" w:tplc="10090001">
      <w:start w:val="1"/>
      <w:numFmt w:val="bullet"/>
      <w:lvlText w:val=""/>
      <w:lvlJc w:val="left"/>
      <w:pPr>
        <w:ind w:left="168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2" w15:restartNumberingAfterBreak="0">
    <w:nsid w:val="10EE2ACB"/>
    <w:multiLevelType w:val="hybridMultilevel"/>
    <w:tmpl w:val="2D86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3F63"/>
    <w:multiLevelType w:val="hybridMultilevel"/>
    <w:tmpl w:val="10F02C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3628"/>
    <w:multiLevelType w:val="hybridMultilevel"/>
    <w:tmpl w:val="B3BE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6CEB"/>
    <w:multiLevelType w:val="multilevel"/>
    <w:tmpl w:val="7A769B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9F74095"/>
    <w:multiLevelType w:val="hybridMultilevel"/>
    <w:tmpl w:val="93329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69">
      <o:colormru v:ext="edit" colors="#70ac2e,#009,#006,#039,#04347a"/>
      <o:colormenu v:ext="edit" fillcolor="#04347a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71"/>
    <w:rsid w:val="00006B86"/>
    <w:rsid w:val="00031F18"/>
    <w:rsid w:val="00117756"/>
    <w:rsid w:val="00127B27"/>
    <w:rsid w:val="00136759"/>
    <w:rsid w:val="00163F27"/>
    <w:rsid w:val="00186D37"/>
    <w:rsid w:val="001C7E8A"/>
    <w:rsid w:val="001F3ABE"/>
    <w:rsid w:val="00215FF7"/>
    <w:rsid w:val="00233C68"/>
    <w:rsid w:val="002455F1"/>
    <w:rsid w:val="0025338C"/>
    <w:rsid w:val="002968AD"/>
    <w:rsid w:val="00297DFA"/>
    <w:rsid w:val="002A2589"/>
    <w:rsid w:val="002D4EF9"/>
    <w:rsid w:val="00305DFD"/>
    <w:rsid w:val="0033512D"/>
    <w:rsid w:val="00347853"/>
    <w:rsid w:val="0036533D"/>
    <w:rsid w:val="00365701"/>
    <w:rsid w:val="00392AE9"/>
    <w:rsid w:val="003965FE"/>
    <w:rsid w:val="003D3FA1"/>
    <w:rsid w:val="003F0B71"/>
    <w:rsid w:val="003F7A95"/>
    <w:rsid w:val="00400523"/>
    <w:rsid w:val="004024AC"/>
    <w:rsid w:val="004501D8"/>
    <w:rsid w:val="00453F83"/>
    <w:rsid w:val="00480DB1"/>
    <w:rsid w:val="00491AFA"/>
    <w:rsid w:val="004E4CD4"/>
    <w:rsid w:val="005301EB"/>
    <w:rsid w:val="005371C0"/>
    <w:rsid w:val="005B4D7C"/>
    <w:rsid w:val="00605433"/>
    <w:rsid w:val="0064192B"/>
    <w:rsid w:val="00644AB6"/>
    <w:rsid w:val="006714A3"/>
    <w:rsid w:val="00681866"/>
    <w:rsid w:val="00687C5A"/>
    <w:rsid w:val="006D4D02"/>
    <w:rsid w:val="006E7C9E"/>
    <w:rsid w:val="006F2160"/>
    <w:rsid w:val="00734A8D"/>
    <w:rsid w:val="00740BA7"/>
    <w:rsid w:val="007A3C21"/>
    <w:rsid w:val="007C2FD1"/>
    <w:rsid w:val="00806EA6"/>
    <w:rsid w:val="00836F1A"/>
    <w:rsid w:val="0089185E"/>
    <w:rsid w:val="00892916"/>
    <w:rsid w:val="008B1539"/>
    <w:rsid w:val="008B1D78"/>
    <w:rsid w:val="008F2F2B"/>
    <w:rsid w:val="0095566B"/>
    <w:rsid w:val="00966E9B"/>
    <w:rsid w:val="00973BE7"/>
    <w:rsid w:val="009E0FC5"/>
    <w:rsid w:val="009E70DB"/>
    <w:rsid w:val="009F3B02"/>
    <w:rsid w:val="009F7035"/>
    <w:rsid w:val="00A268ED"/>
    <w:rsid w:val="00A423A8"/>
    <w:rsid w:val="00A550D0"/>
    <w:rsid w:val="00A76A04"/>
    <w:rsid w:val="00A8386E"/>
    <w:rsid w:val="00A90D84"/>
    <w:rsid w:val="00A92BFA"/>
    <w:rsid w:val="00AA355D"/>
    <w:rsid w:val="00AC2D67"/>
    <w:rsid w:val="00AE034F"/>
    <w:rsid w:val="00BB2600"/>
    <w:rsid w:val="00BD490D"/>
    <w:rsid w:val="00BF285C"/>
    <w:rsid w:val="00C0025C"/>
    <w:rsid w:val="00C47EAA"/>
    <w:rsid w:val="00C55B04"/>
    <w:rsid w:val="00CB1C47"/>
    <w:rsid w:val="00CB4D12"/>
    <w:rsid w:val="00CF6D53"/>
    <w:rsid w:val="00D01C7F"/>
    <w:rsid w:val="00D04016"/>
    <w:rsid w:val="00D067AD"/>
    <w:rsid w:val="00D24E02"/>
    <w:rsid w:val="00D959EE"/>
    <w:rsid w:val="00DA4244"/>
    <w:rsid w:val="00DA647F"/>
    <w:rsid w:val="00DD2627"/>
    <w:rsid w:val="00DE2160"/>
    <w:rsid w:val="00DE7328"/>
    <w:rsid w:val="00DF1E9D"/>
    <w:rsid w:val="00E00BD8"/>
    <w:rsid w:val="00E24C25"/>
    <w:rsid w:val="00E44337"/>
    <w:rsid w:val="00E56E6A"/>
    <w:rsid w:val="00E82FB5"/>
    <w:rsid w:val="00EC504D"/>
    <w:rsid w:val="00F05EB6"/>
    <w:rsid w:val="00F103D8"/>
    <w:rsid w:val="00F35098"/>
    <w:rsid w:val="00F51A7A"/>
    <w:rsid w:val="00F938D2"/>
    <w:rsid w:val="00FE0023"/>
    <w:rsid w:val="00FF5469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o:colormru v:ext="edit" colors="#70ac2e,#009,#006,#039,#04347a"/>
      <o:colormenu v:ext="edit" fillcolor="#04347a" strokecolor="none" shadowcolor="none"/>
    </o:shapedefaults>
    <o:shapelayout v:ext="edit">
      <o:idmap v:ext="edit" data="1"/>
    </o:shapelayout>
  </w:shapeDefaults>
  <w:decimalSymbol w:val="."/>
  <w:listSeparator w:val=","/>
  <w15:docId w15:val="{2E6D5774-2A4E-4D2D-88D1-AD2A74F2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59"/>
    <w:rPr>
      <w:sz w:val="24"/>
      <w:szCs w:val="24"/>
    </w:rPr>
  </w:style>
  <w:style w:type="paragraph" w:styleId="Heading1">
    <w:name w:val="heading 1"/>
    <w:basedOn w:val="Normal"/>
    <w:next w:val="Normal"/>
    <w:qFormat/>
    <w:rsid w:val="00136759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8"/>
      <w:szCs w:val="20"/>
      <w:lang w:val="en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136759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caps/>
      <w:szCs w:val="20"/>
      <w:lang w:val="en-CA"/>
    </w:rPr>
  </w:style>
  <w:style w:type="paragraph" w:styleId="Heading3">
    <w:name w:val="heading 3"/>
    <w:basedOn w:val="Normal"/>
    <w:next w:val="Normal"/>
    <w:qFormat/>
    <w:rsid w:val="00136759"/>
    <w:pPr>
      <w:keepNext/>
      <w:numPr>
        <w:ilvl w:val="2"/>
        <w:numId w:val="1"/>
      </w:numPr>
      <w:tabs>
        <w:tab w:val="clear" w:pos="720"/>
        <w:tab w:val="num" w:pos="432"/>
      </w:tabs>
      <w:spacing w:before="120" w:after="60"/>
      <w:ind w:left="432" w:hanging="432"/>
      <w:outlineLvl w:val="2"/>
    </w:pPr>
    <w:rPr>
      <w:rFonts w:ascii="Arial" w:hAnsi="Arial"/>
      <w:i/>
      <w:sz w:val="22"/>
      <w:szCs w:val="20"/>
      <w:lang w:val="en-CA"/>
    </w:rPr>
  </w:style>
  <w:style w:type="paragraph" w:styleId="Heading4">
    <w:name w:val="heading 4"/>
    <w:basedOn w:val="Normal"/>
    <w:next w:val="Normal"/>
    <w:qFormat/>
    <w:rsid w:val="0013675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13675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13675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13675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13675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13675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36759"/>
    <w:pPr>
      <w:spacing w:after="120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rsid w:val="00136759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36759"/>
    <w:pPr>
      <w:tabs>
        <w:tab w:val="center" w:pos="4320"/>
        <w:tab w:val="right" w:pos="8640"/>
      </w:tabs>
      <w:spacing w:before="120" w:after="120"/>
    </w:pPr>
    <w:rPr>
      <w:rFonts w:ascii="Arial" w:hAnsi="Arial"/>
      <w:b/>
      <w:caps/>
      <w:szCs w:val="20"/>
      <w:lang w:val="en-CA"/>
    </w:rPr>
  </w:style>
  <w:style w:type="character" w:styleId="PageNumber">
    <w:name w:val="page number"/>
    <w:basedOn w:val="DefaultParagraphFont"/>
    <w:rsid w:val="00136759"/>
  </w:style>
  <w:style w:type="paragraph" w:styleId="TOC1">
    <w:name w:val="toc 1"/>
    <w:basedOn w:val="Normal"/>
    <w:next w:val="Normal"/>
    <w:autoRedefine/>
    <w:semiHidden/>
    <w:rsid w:val="00136759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semiHidden/>
    <w:rsid w:val="00136759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36759"/>
    <w:pPr>
      <w:ind w:left="240"/>
    </w:pPr>
  </w:style>
  <w:style w:type="paragraph" w:styleId="TOC4">
    <w:name w:val="toc 4"/>
    <w:basedOn w:val="Normal"/>
    <w:next w:val="Normal"/>
    <w:autoRedefine/>
    <w:semiHidden/>
    <w:rsid w:val="00136759"/>
    <w:pPr>
      <w:ind w:left="480"/>
    </w:pPr>
  </w:style>
  <w:style w:type="paragraph" w:styleId="TOC5">
    <w:name w:val="toc 5"/>
    <w:basedOn w:val="Normal"/>
    <w:next w:val="Normal"/>
    <w:autoRedefine/>
    <w:semiHidden/>
    <w:rsid w:val="00136759"/>
    <w:pPr>
      <w:ind w:left="720"/>
    </w:pPr>
  </w:style>
  <w:style w:type="paragraph" w:styleId="TOC6">
    <w:name w:val="toc 6"/>
    <w:basedOn w:val="Normal"/>
    <w:next w:val="Normal"/>
    <w:autoRedefine/>
    <w:semiHidden/>
    <w:rsid w:val="00136759"/>
    <w:pPr>
      <w:ind w:left="960"/>
    </w:pPr>
  </w:style>
  <w:style w:type="paragraph" w:styleId="TOC7">
    <w:name w:val="toc 7"/>
    <w:basedOn w:val="Normal"/>
    <w:next w:val="Normal"/>
    <w:autoRedefine/>
    <w:semiHidden/>
    <w:rsid w:val="00136759"/>
    <w:pPr>
      <w:ind w:left="1200"/>
    </w:pPr>
  </w:style>
  <w:style w:type="paragraph" w:styleId="TOC8">
    <w:name w:val="toc 8"/>
    <w:basedOn w:val="Normal"/>
    <w:next w:val="Normal"/>
    <w:autoRedefine/>
    <w:semiHidden/>
    <w:rsid w:val="00136759"/>
    <w:pPr>
      <w:ind w:left="1440"/>
    </w:pPr>
  </w:style>
  <w:style w:type="paragraph" w:styleId="TOC9">
    <w:name w:val="toc 9"/>
    <w:basedOn w:val="Normal"/>
    <w:next w:val="Normal"/>
    <w:autoRedefine/>
    <w:semiHidden/>
    <w:rsid w:val="00136759"/>
    <w:pPr>
      <w:ind w:left="1680"/>
    </w:pPr>
  </w:style>
  <w:style w:type="character" w:styleId="Hyperlink">
    <w:name w:val="Hyperlink"/>
    <w:basedOn w:val="DefaultParagraphFont"/>
    <w:rsid w:val="00136759"/>
    <w:rPr>
      <w:color w:val="0000FF"/>
      <w:u w:val="single"/>
    </w:rPr>
  </w:style>
  <w:style w:type="paragraph" w:styleId="BodyText">
    <w:name w:val="Body Text"/>
    <w:basedOn w:val="Normal"/>
    <w:rsid w:val="00136759"/>
    <w:pPr>
      <w:spacing w:after="120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rsid w:val="00136759"/>
    <w:pPr>
      <w:spacing w:after="120"/>
    </w:pPr>
    <w:rPr>
      <w:rFonts w:ascii="Arial" w:hAnsi="Arial" w:cs="Arial"/>
      <w:b/>
      <w:bCs/>
      <w:i/>
      <w:iCs/>
      <w:sz w:val="20"/>
    </w:rPr>
  </w:style>
  <w:style w:type="paragraph" w:styleId="BalloonText">
    <w:name w:val="Balloon Text"/>
    <w:basedOn w:val="Normal"/>
    <w:semiHidden/>
    <w:rsid w:val="00836F1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31F18"/>
    <w:rPr>
      <w:rFonts w:ascii="Arial" w:hAnsi="Arial"/>
      <w:b/>
      <w:caps/>
      <w:sz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031F18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E82FB5"/>
    <w:rPr>
      <w:color w:val="808080"/>
    </w:rPr>
  </w:style>
  <w:style w:type="paragraph" w:styleId="ListParagraph">
    <w:name w:val="List Paragraph"/>
    <w:basedOn w:val="Normal"/>
    <w:uiPriority w:val="34"/>
    <w:qFormat/>
    <w:rsid w:val="00A8386E"/>
    <w:pPr>
      <w:ind w:left="720"/>
      <w:contextualSpacing/>
    </w:pPr>
  </w:style>
  <w:style w:type="table" w:styleId="TableGrid">
    <w:name w:val="Table Grid"/>
    <w:basedOn w:val="TableNormal"/>
    <w:rsid w:val="0089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34A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734A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34A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34A8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sondata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sonda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sondata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sondata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uschep\Desktop\Change%20Request%20Form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E874-24FC-442B-9547-FAA52AB6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Request Form Template.dotx</Template>
  <TotalTime>74</TotalTime>
  <Pages>2</Pages>
  <Words>184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Sauder School Of Business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Firican, George</dc:creator>
  <cp:keywords/>
  <cp:lastModifiedBy>Firican, George</cp:lastModifiedBy>
  <cp:revision>11</cp:revision>
  <cp:lastPrinted>2003-03-17T22:56:00Z</cp:lastPrinted>
  <dcterms:created xsi:type="dcterms:W3CDTF">2018-05-09T20:18:00Z</dcterms:created>
  <dcterms:modified xsi:type="dcterms:W3CDTF">2018-05-09T23:38:00Z</dcterms:modified>
</cp:coreProperties>
</file>